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0B72166" w:rsidR="001D435C" w:rsidRPr="00982BDC" w:rsidRDefault="00C9773D" w:rsidP="001D435C">
      <w:pPr>
        <w:pStyle w:val="Body"/>
        <w:rPr>
          <w:b/>
          <w:bCs/>
        </w:rPr>
      </w:pPr>
      <w:r>
        <w:rPr>
          <w:b/>
          <w:bCs/>
        </w:rPr>
        <w:t xml:space="preserve">Informationen über Produktdaten </w:t>
      </w:r>
      <w:r w:rsidR="001D435C">
        <w:rPr>
          <w:b/>
          <w:bCs/>
        </w:rPr>
        <w:t>für Nutzer von Honda Miimo (Art. 3 Abs. 2 EU-Daten</w:t>
      </w:r>
      <w:r w:rsidR="00982BDC">
        <w:rPr>
          <w:b/>
          <w:bCs/>
        </w:rPr>
        <w:t>verordnung</w:t>
      </w:r>
      <w:r w:rsidR="001D435C">
        <w:rPr>
          <w:b/>
          <w:bCs/>
        </w:rPr>
        <w:t>)</w:t>
      </w:r>
    </w:p>
    <w:p w14:paraId="0A1792C3" w14:textId="13AFD737" w:rsidR="001D435C" w:rsidRPr="00982BDC" w:rsidRDefault="001D435C" w:rsidP="007D4877">
      <w:pPr>
        <w:pStyle w:val="Body"/>
      </w:pPr>
      <w:r>
        <w:t xml:space="preserve">Ihr Honda </w:t>
      </w:r>
      <w:proofErr w:type="spellStart"/>
      <w:r>
        <w:t>Miimo</w:t>
      </w:r>
      <w:proofErr w:type="spellEnd"/>
      <w:r>
        <w:t xml:space="preserve"> (z. B. HRM1000, HRM1500, HRM1500 Live, HRM2500, HRM2500 Live, HRM4000 Live) generiert Produktdaten, auf die Sie gemäß den gesetzlichen Vorschriften, insbesondere de</w:t>
      </w:r>
      <w:r w:rsidR="00982BDC">
        <w:t>r</w:t>
      </w:r>
      <w:r>
        <w:t xml:space="preserve"> EU-Daten</w:t>
      </w:r>
      <w:r w:rsidR="00982BDC">
        <w:t>verordnung</w:t>
      </w:r>
      <w:r>
        <w:t>, zugreifen und diese verwalten können.</w:t>
      </w:r>
      <w:bookmarkStart w:id="0" w:name="_Hlk202534938"/>
      <w:bookmarkEnd w:id="0"/>
    </w:p>
    <w:p w14:paraId="2EDCB9EB" w14:textId="2841505F" w:rsidR="00982BDC" w:rsidRPr="00BE272C" w:rsidRDefault="00242532" w:rsidP="00982BDC">
      <w:pPr>
        <w:pStyle w:val="Body"/>
      </w:pPr>
      <w:r w:rsidRPr="001D435C">
        <w:t>In diese</w:t>
      </w:r>
      <w:r>
        <w:t xml:space="preserve">n Informationen </w:t>
      </w:r>
      <w:r>
        <w:t>zu den</w:t>
      </w:r>
      <w:r>
        <w:t xml:space="preserve"> Produktdaten</w:t>
      </w:r>
      <w:r w:rsidRPr="001D435C">
        <w:t xml:space="preserve"> </w:t>
      </w:r>
      <w:r w:rsidR="001D435C" w:rsidRPr="001D435C">
        <w:t xml:space="preserve">informieren wir </w:t>
      </w:r>
      <w:r w:rsidR="00982BDC">
        <w:t xml:space="preserve">Sie </w:t>
      </w:r>
      <w:r w:rsidR="001D435C" w:rsidRPr="001D435C">
        <w:t xml:space="preserve">in </w:t>
      </w:r>
      <w:r w:rsidR="00982BDC">
        <w:t>Ihrer</w:t>
      </w:r>
      <w:r w:rsidR="001D435C" w:rsidRPr="001D435C">
        <w:t xml:space="preserve"> Eigenschaft als Nutzer gemäß de</w:t>
      </w:r>
      <w:r w:rsidR="00982BDC">
        <w:t>r</w:t>
      </w:r>
      <w:r w:rsidR="001D435C" w:rsidRPr="001D435C">
        <w:t xml:space="preserve"> EU-Daten</w:t>
      </w:r>
      <w:r w:rsidR="00982BDC">
        <w:t>verordnung</w:t>
      </w:r>
      <w:r w:rsidR="001D435C" w:rsidRPr="001D435C">
        <w:t xml:space="preserve"> (siehe Definition unten)</w:t>
      </w:r>
      <w:r>
        <w:t xml:space="preserve"> darüber</w:t>
      </w:r>
      <w:r w:rsidR="001D435C" w:rsidRPr="001D435C">
        <w:t xml:space="preserve">, welche Art von Daten </w:t>
      </w:r>
      <w:r w:rsidR="00982BDC">
        <w:t>Ihr</w:t>
      </w:r>
      <w:r w:rsidR="001D435C" w:rsidRPr="001D435C">
        <w:t xml:space="preserve"> </w:t>
      </w:r>
      <w:proofErr w:type="spellStart"/>
      <w:r w:rsidR="001D435C" w:rsidRPr="001D435C">
        <w:t>Miimo</w:t>
      </w:r>
      <w:proofErr w:type="spellEnd"/>
      <w:r w:rsidR="001D435C" w:rsidRPr="001D435C">
        <w:t xml:space="preserve"> generiert, </w:t>
      </w:r>
      <w:r w:rsidR="00982BDC">
        <w:t>wie groß das potenzielle</w:t>
      </w:r>
      <w:r w:rsidR="00982BDC" w:rsidRPr="001D435C">
        <w:t xml:space="preserve"> </w:t>
      </w:r>
      <w:r w:rsidR="00982BDC">
        <w:t>Datenvolumen ist</w:t>
      </w:r>
      <w:r w:rsidR="00982BDC" w:rsidRPr="001D435C">
        <w:t xml:space="preserve">, wie </w:t>
      </w:r>
      <w:r w:rsidR="00982BDC">
        <w:t>diese Daten</w:t>
      </w:r>
      <w:r w:rsidR="00982BDC"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64D5387F" w:rsidR="001D435C" w:rsidRPr="00982BDC" w:rsidRDefault="001D435C" w:rsidP="001D435C">
      <w:pPr>
        <w:pStyle w:val="Body"/>
      </w:pPr>
      <w:r w:rsidRPr="001D435C">
        <w:rPr>
          <w:b/>
          <w:bCs/>
        </w:rPr>
        <w:t>Definitionen</w:t>
      </w:r>
    </w:p>
    <w:p w14:paraId="3345EDD0" w14:textId="13A3DD44" w:rsidR="00982BDC" w:rsidRDefault="00AB72E5" w:rsidP="00982BDC">
      <w:pPr>
        <w:pStyle w:val="Body"/>
      </w:pPr>
      <w:r>
        <w:rPr>
          <w:b/>
          <w:bCs/>
        </w:rPr>
        <w:t xml:space="preserve">Vernetztes Produkt </w:t>
      </w:r>
      <w:r w:rsidR="00982BDC">
        <w:t xml:space="preserve">bezeichnet einen Gegenstand, </w:t>
      </w:r>
      <w:r w:rsidR="00982BDC" w:rsidRPr="00BE272C">
        <w:t xml:space="preserve">der Daten über seine Nutzung oder Umgebung erlangt, generiert oder erhebt und der Produktdaten über einen elektronischen Kommunikationsdienst, eine physische Verbindung oder einen geräteinternen Zugang </w:t>
      </w:r>
      <w:r w:rsidR="00982BDC">
        <w:t xml:space="preserve">(z.B. einen vernetzten Rasenmäher) </w:t>
      </w:r>
      <w:r w:rsidR="00982BDC" w:rsidRPr="00BE272C">
        <w:t>übermitteln kann und dessen Hauptfunktion nicht die Speicherung, Verarbeitung oder Übertragung von Daten im Namen einer anderen Partei – außer dem Nutzer – ist</w:t>
      </w:r>
      <w:r w:rsidR="00982BDC">
        <w:t>.</w:t>
      </w:r>
    </w:p>
    <w:p w14:paraId="7DF69C18" w14:textId="77777777" w:rsidR="00982BDC" w:rsidRDefault="00982BDC" w:rsidP="00982BDC">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8CF45D1" w14:textId="6CB50BC0" w:rsidR="00982BDC" w:rsidRDefault="00982BDC" w:rsidP="00982BDC">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42B661EE" w14:textId="77777777" w:rsidR="00982BDC" w:rsidRDefault="00982BDC" w:rsidP="00982BDC">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7AD3E14B" w14:textId="03D0493D" w:rsidR="001D435C" w:rsidRPr="00982BDC" w:rsidRDefault="00D60B44" w:rsidP="001D435C">
      <w:pPr>
        <w:pStyle w:val="Body"/>
      </w:pPr>
      <w:r w:rsidRPr="001D435C">
        <w:t>In Bezug auf die in dieser Information verwendeten Begriffe verweisen wir auch auf die Definitionen in Art. 2 EU-Daten</w:t>
      </w:r>
      <w:r w:rsidR="00982BDC">
        <w:t>verordnung</w:t>
      </w:r>
      <w:r w:rsidRPr="001D435C">
        <w:t xml:space="preserve">. </w:t>
      </w:r>
    </w:p>
    <w:p w14:paraId="224E90D5" w14:textId="447EE382" w:rsidR="00417476" w:rsidRPr="00982BDC" w:rsidRDefault="00417476" w:rsidP="001D435C">
      <w:pPr>
        <w:pStyle w:val="Body"/>
      </w:pPr>
      <w:r>
        <w:t>Gemäß Art. 3 EU-Daten</w:t>
      </w:r>
      <w:r w:rsidR="00982BDC">
        <w:t>verordnung</w:t>
      </w:r>
      <w:r>
        <w:t xml:space="preserve"> stellen wir den Nutzern folgende Informationen zur Verfügung:</w:t>
      </w:r>
    </w:p>
    <w:p w14:paraId="2A426DF3" w14:textId="2184E808" w:rsidR="001D435C" w:rsidRPr="00982BDC" w:rsidRDefault="00417476" w:rsidP="00364C02">
      <w:pPr>
        <w:pStyle w:val="Body"/>
        <w:numPr>
          <w:ilvl w:val="0"/>
          <w:numId w:val="46"/>
        </w:numPr>
        <w:ind w:left="284" w:hanging="284"/>
      </w:pPr>
      <w:r w:rsidRPr="00364C02">
        <w:rPr>
          <w:b/>
          <w:bCs/>
        </w:rPr>
        <w:t xml:space="preserve">Die Art, das Format und </w:t>
      </w:r>
      <w:r w:rsidR="0073684C">
        <w:rPr>
          <w:b/>
          <w:bCs/>
        </w:rPr>
        <w:t>der</w:t>
      </w:r>
      <w:r w:rsidRPr="00364C02">
        <w:rPr>
          <w:b/>
          <w:bCs/>
        </w:rPr>
        <w:t xml:space="preserve"> geschätzte </w:t>
      </w:r>
      <w:r w:rsidR="0073684C">
        <w:rPr>
          <w:b/>
          <w:bCs/>
        </w:rPr>
        <w:t>Umfang</w:t>
      </w:r>
      <w:r w:rsidRPr="00364C02">
        <w:rPr>
          <w:b/>
          <w:bCs/>
        </w:rPr>
        <w:t xml:space="preserve"> der Produktdaten, die das </w:t>
      </w:r>
      <w:r w:rsidR="00D40952">
        <w:rPr>
          <w:b/>
          <w:bCs/>
        </w:rPr>
        <w:t>vernetzte</w:t>
      </w:r>
      <w:r w:rsidRPr="00364C02">
        <w:rPr>
          <w:b/>
          <w:bCs/>
        </w:rPr>
        <w:t xml:space="preserve"> Produkt generieren kann: </w:t>
      </w:r>
    </w:p>
    <w:p w14:paraId="1043FE1B" w14:textId="4569DAC6" w:rsidR="00303950" w:rsidRPr="000A2D82" w:rsidRDefault="00303950" w:rsidP="00303950">
      <w:pPr>
        <w:pStyle w:val="Body"/>
        <w:ind w:left="284"/>
      </w:pPr>
      <w:r w:rsidRPr="001D435C">
        <w:t xml:space="preserve">Wenn Sie Ihre HRM1000, HRM1500, HRM1500 Live, HRM2500 HRM2500 Live HRM4000 Live verwenden, erfasst und überträgt das Produkt bestimmte Produktdaten. Diese Daten können sowohl auf dem Gerät als auch auf einem </w:t>
      </w:r>
      <w:r w:rsidR="000A2D82">
        <w:t xml:space="preserve">entfernten </w:t>
      </w:r>
      <w:r w:rsidRPr="001D435C">
        <w:t>Server gleichzeitig gespeichert werden. Dabei handelt es sich um folgende Daten:</w:t>
      </w:r>
      <w:bookmarkStart w:id="1" w:name="_Hlk202195511"/>
      <w:bookmarkEnd w:id="1"/>
    </w:p>
    <w:p w14:paraId="1B7817CB" w14:textId="678C51CE" w:rsidR="00303950" w:rsidRPr="00982BDC" w:rsidRDefault="00303950" w:rsidP="00AB0D94">
      <w:pPr>
        <w:pStyle w:val="Body"/>
        <w:numPr>
          <w:ilvl w:val="0"/>
          <w:numId w:val="66"/>
        </w:numPr>
      </w:pPr>
      <w:r w:rsidRPr="00303950">
        <w:t xml:space="preserve">Art der Daten: CAN-Daten, die vom Computer in </w:t>
      </w:r>
      <w:proofErr w:type="spellStart"/>
      <w:r w:rsidRPr="00303950">
        <w:t>Miimo</w:t>
      </w:r>
      <w:proofErr w:type="spellEnd"/>
      <w:r w:rsidRPr="00303950">
        <w:t xml:space="preserve"> generiert werden,</w:t>
      </w:r>
      <w:r w:rsidR="000E1050">
        <w:t xml:space="preserve"> darunter</w:t>
      </w:r>
      <w:r w:rsidRPr="00303950">
        <w:t xml:space="preserve">: Sensordaten, </w:t>
      </w:r>
      <w:proofErr w:type="spellStart"/>
      <w:r w:rsidRPr="00303950">
        <w:t>Miimo</w:t>
      </w:r>
      <w:proofErr w:type="spellEnd"/>
      <w:r w:rsidRPr="00303950">
        <w:t xml:space="preserve">-Statuskontrolldaten, Verlaufsdaten in </w:t>
      </w:r>
      <w:proofErr w:type="spellStart"/>
      <w:r w:rsidRPr="00303950">
        <w:t>Miimo</w:t>
      </w:r>
      <w:proofErr w:type="spellEnd"/>
      <w:r w:rsidRPr="00303950">
        <w:t xml:space="preserve"> und Einstellungen</w:t>
      </w:r>
      <w:r w:rsidRPr="00303950">
        <w:rPr>
          <w:i/>
          <w:iCs/>
        </w:rPr>
        <w:t xml:space="preserve">. </w:t>
      </w:r>
    </w:p>
    <w:p w14:paraId="6935933F" w14:textId="6AAAF9A3" w:rsidR="00303950" w:rsidRPr="00982BDC" w:rsidRDefault="00303950" w:rsidP="00AB0D94">
      <w:pPr>
        <w:pStyle w:val="Body"/>
        <w:numPr>
          <w:ilvl w:val="0"/>
          <w:numId w:val="66"/>
        </w:numPr>
      </w:pPr>
      <w:r w:rsidRPr="00303950">
        <w:rPr>
          <w:i/>
          <w:iCs/>
        </w:rPr>
        <w:t>Format</w:t>
      </w:r>
      <w:r w:rsidRPr="00303950">
        <w:t xml:space="preserve">: </w:t>
      </w:r>
      <w:r w:rsidRPr="00303950">
        <w:rPr>
          <w:iCs/>
        </w:rPr>
        <w:t xml:space="preserve">Die Daten werden dem </w:t>
      </w:r>
      <w:r w:rsidR="00C6186F">
        <w:rPr>
          <w:iCs/>
        </w:rPr>
        <w:t>Nutzer</w:t>
      </w:r>
      <w:r w:rsidRPr="00303950">
        <w:rPr>
          <w:iCs/>
        </w:rPr>
        <w:t xml:space="preserve"> als </w:t>
      </w:r>
      <w:proofErr w:type="spellStart"/>
      <w:r w:rsidRPr="00303950">
        <w:rPr>
          <w:iCs/>
        </w:rPr>
        <w:t>csv</w:t>
      </w:r>
      <w:proofErr w:type="spellEnd"/>
      <w:r w:rsidRPr="00303950">
        <w:rPr>
          <w:iCs/>
        </w:rPr>
        <w:t xml:space="preserve">-Datei zur Verfügung gestellt. </w:t>
      </w:r>
    </w:p>
    <w:p w14:paraId="475EC32F" w14:textId="655F320F" w:rsidR="00303950" w:rsidRPr="00982BDC" w:rsidRDefault="00303950" w:rsidP="00AB0D94">
      <w:pPr>
        <w:pStyle w:val="Body"/>
        <w:numPr>
          <w:ilvl w:val="0"/>
          <w:numId w:val="66"/>
        </w:numPr>
      </w:pPr>
      <w:r w:rsidRPr="00303950">
        <w:rPr>
          <w:i/>
          <w:iCs/>
        </w:rPr>
        <w:t xml:space="preserve">Geschätztes Volumen: </w:t>
      </w:r>
      <w:r w:rsidRPr="00D40952">
        <w:t>Die</w:t>
      </w:r>
      <w:r w:rsidRPr="00303950">
        <w:rPr>
          <w:i/>
          <w:iCs/>
        </w:rPr>
        <w:t xml:space="preserve"> </w:t>
      </w:r>
      <w:r w:rsidRPr="00303950">
        <w:t xml:space="preserve">Produktdaten, die der HRM3000 Live generieren kann, hängen davon ab, wie oft und wie lange er verwendet wird. Die kontinuierlich und in Echtzeit erzeugten und übertragenen Daten können ein Volumen von bis zu 128 KB erreichen. </w:t>
      </w:r>
    </w:p>
    <w:p w14:paraId="264ED3B2" w14:textId="3358BD97" w:rsidR="001D435C" w:rsidRPr="00982BDC" w:rsidRDefault="00401F7D" w:rsidP="007E6AE6">
      <w:pPr>
        <w:pStyle w:val="Body"/>
        <w:numPr>
          <w:ilvl w:val="0"/>
          <w:numId w:val="46"/>
        </w:numPr>
        <w:ind w:left="284" w:hanging="284"/>
        <w:rPr>
          <w:b/>
          <w:bCs/>
        </w:rPr>
      </w:pPr>
      <w:r>
        <w:rPr>
          <w:b/>
          <w:bCs/>
        </w:rPr>
        <w:lastRenderedPageBreak/>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982BDC" w:rsidRDefault="00417476" w:rsidP="00B750F4">
      <w:pPr>
        <w:pStyle w:val="Body"/>
        <w:ind w:left="284"/>
      </w:pPr>
      <w:r w:rsidRPr="00364C02">
        <w:t>Ja, das Produkt ist in der Lage, kontinuierlich und in Echtzeit Daten zu generieren.</w:t>
      </w:r>
    </w:p>
    <w:p w14:paraId="46C57F93" w14:textId="590BB6F3" w:rsidR="00417476" w:rsidRPr="00982BDC" w:rsidRDefault="00401F7D" w:rsidP="00827D12">
      <w:pPr>
        <w:pStyle w:val="Body"/>
        <w:numPr>
          <w:ilvl w:val="0"/>
          <w:numId w:val="46"/>
        </w:numPr>
        <w:ind w:left="284" w:hanging="284"/>
        <w:rPr>
          <w:b/>
          <w:bCs/>
        </w:rPr>
      </w:pPr>
      <w:r>
        <w:rPr>
          <w:b/>
          <w:bCs/>
        </w:rPr>
        <w:t xml:space="preserve">Die </w:t>
      </w:r>
      <w:r w:rsidR="00BD0042">
        <w:rPr>
          <w:b/>
          <w:bCs/>
        </w:rPr>
        <w:t>Angabe,</w:t>
      </w:r>
      <w:r>
        <w:rPr>
          <w:b/>
          <w:bCs/>
        </w:rPr>
        <w:t xml:space="preserve"> </w:t>
      </w:r>
      <w:r w:rsidR="00417476" w:rsidRPr="00417476">
        <w:rPr>
          <w:b/>
          <w:bCs/>
        </w:rPr>
        <w:t xml:space="preserve">ob das </w:t>
      </w:r>
      <w:r w:rsidR="00D40952">
        <w:rPr>
          <w:b/>
          <w:bCs/>
        </w:rPr>
        <w:t>vernetzte</w:t>
      </w:r>
      <w:r w:rsidR="00417476" w:rsidRPr="00417476">
        <w:rPr>
          <w:b/>
          <w:bCs/>
        </w:rPr>
        <w:t xml:space="preserve"> Produkt in der Lage ist, Daten auf </w:t>
      </w:r>
      <w:r w:rsidR="000A2D82">
        <w:rPr>
          <w:b/>
          <w:bCs/>
        </w:rPr>
        <w:t>einem</w:t>
      </w:r>
      <w:r w:rsidR="00417476" w:rsidRPr="00417476">
        <w:rPr>
          <w:b/>
          <w:bCs/>
        </w:rPr>
        <w:t xml:space="preserve"> Gerät oder auf einem </w:t>
      </w:r>
      <w:r w:rsidR="000A2D82">
        <w:rPr>
          <w:b/>
          <w:bCs/>
        </w:rPr>
        <w:t xml:space="preserve">entfernten </w:t>
      </w:r>
      <w:r w:rsidR="00417476" w:rsidRPr="00417476">
        <w:rPr>
          <w:b/>
          <w:bCs/>
        </w:rPr>
        <w:t xml:space="preserve">Server zu speichern, gegebenenfalls einschließlich der vorgesehenen </w:t>
      </w:r>
      <w:r w:rsidR="00BD0042">
        <w:rPr>
          <w:b/>
          <w:bCs/>
        </w:rPr>
        <w:t>Speicherungs</w:t>
      </w:r>
      <w:r w:rsidR="00417476" w:rsidRPr="00417476">
        <w:rPr>
          <w:b/>
          <w:bCs/>
        </w:rPr>
        <w:t>dauer:</w:t>
      </w:r>
    </w:p>
    <w:p w14:paraId="2A732EDF" w14:textId="47D1663D" w:rsidR="006C640C" w:rsidRPr="006C640C" w:rsidRDefault="00827D12" w:rsidP="006C640C">
      <w:pPr>
        <w:pStyle w:val="Body"/>
        <w:ind w:left="284"/>
      </w:pPr>
      <w:r w:rsidRPr="00827D12">
        <w:t xml:space="preserve">Historische Daten, die auf Servern gespeichert sind, werden automatisch nach einem Zeitraum von 2 Jahren gelöscht. Historische Daten, die auf dem Gerät gespeichert sind, </w:t>
      </w:r>
      <w:r w:rsidR="006C640C">
        <w:t xml:space="preserve">werden </w:t>
      </w:r>
      <w:r w:rsidRPr="00827D12">
        <w:t xml:space="preserve">basierend auf der Speicherkapazität </w:t>
      </w:r>
      <w:r w:rsidR="006C640C">
        <w:t>gelöscht (</w:t>
      </w:r>
      <w:r w:rsidR="006C640C" w:rsidRPr="006C640C">
        <w:t>die ältesten Daten werden gelöscht, wenn die maximale Speicherkapazität erreicht ist)</w:t>
      </w:r>
      <w:r w:rsidR="006C640C">
        <w:t>.</w:t>
      </w:r>
    </w:p>
    <w:p w14:paraId="034AA751" w14:textId="1C59462A" w:rsidR="001D435C" w:rsidRPr="00982BDC" w:rsidRDefault="00417476" w:rsidP="00364C02">
      <w:pPr>
        <w:pStyle w:val="Body"/>
        <w:numPr>
          <w:ilvl w:val="0"/>
          <w:numId w:val="46"/>
        </w:numPr>
        <w:ind w:left="284" w:hanging="284"/>
        <w:rPr>
          <w:b/>
          <w:bCs/>
        </w:rPr>
      </w:pPr>
      <w:r w:rsidRPr="00417476">
        <w:rPr>
          <w:b/>
          <w:bCs/>
        </w:rPr>
        <w:t>die A</w:t>
      </w:r>
      <w:r w:rsidR="00BD0042">
        <w:rPr>
          <w:b/>
          <w:bCs/>
        </w:rPr>
        <w:t>ngabe</w:t>
      </w:r>
      <w:r w:rsidRPr="00417476">
        <w:rPr>
          <w:b/>
          <w:bCs/>
        </w:rPr>
        <w:t xml:space="preserve">, wie der Nutzer auf Daten zugreifen, sie abrufen oder gegebenenfalls löschen kann, einschließlich der technischen Mittel hierfür sowie die </w:t>
      </w:r>
      <w:r w:rsidR="00BD0042">
        <w:rPr>
          <w:b/>
          <w:bCs/>
        </w:rPr>
        <w:t xml:space="preserve">betreffenden </w:t>
      </w:r>
      <w:r w:rsidRPr="00417476">
        <w:rPr>
          <w:b/>
          <w:bCs/>
        </w:rPr>
        <w:t xml:space="preserve">Nutzungsbedingungen und die </w:t>
      </w:r>
      <w:r w:rsidR="00C6186F">
        <w:rPr>
          <w:b/>
          <w:bCs/>
        </w:rPr>
        <w:t>Dienst</w:t>
      </w:r>
      <w:r w:rsidRPr="00417476">
        <w:rPr>
          <w:b/>
          <w:bCs/>
        </w:rPr>
        <w:t xml:space="preserve">qualität: </w:t>
      </w:r>
    </w:p>
    <w:p w14:paraId="71546714" w14:textId="330722AE" w:rsidR="001D435C" w:rsidRPr="00982BDC" w:rsidRDefault="001D435C" w:rsidP="00364C02">
      <w:pPr>
        <w:pStyle w:val="Body"/>
        <w:numPr>
          <w:ilvl w:val="0"/>
          <w:numId w:val="56"/>
        </w:numPr>
        <w:rPr>
          <w:b/>
          <w:bCs/>
        </w:rPr>
      </w:pPr>
      <w:r w:rsidRPr="00000C87">
        <w:rPr>
          <w:b/>
          <w:bCs/>
        </w:rPr>
        <w:t xml:space="preserve">Wie </w:t>
      </w:r>
      <w:r w:rsidR="00C6186F">
        <w:rPr>
          <w:b/>
          <w:bCs/>
        </w:rPr>
        <w:t>Nutzer</w:t>
      </w:r>
      <w:r w:rsidRPr="00000C87">
        <w:rPr>
          <w:b/>
          <w:bCs/>
        </w:rPr>
        <w:t xml:space="preserve"> auf Produktdaten </w:t>
      </w:r>
      <w:r w:rsidR="00B70251">
        <w:rPr>
          <w:b/>
          <w:bCs/>
        </w:rPr>
        <w:t xml:space="preserve">und sie abrufen </w:t>
      </w:r>
      <w:r w:rsidRPr="00000C87">
        <w:rPr>
          <w:b/>
          <w:bCs/>
        </w:rPr>
        <w:t>zugreifen können</w:t>
      </w:r>
    </w:p>
    <w:p w14:paraId="63C4AE57" w14:textId="21BCF2A9" w:rsidR="00166042" w:rsidRDefault="00152329" w:rsidP="00D81104">
      <w:pPr>
        <w:pStyle w:val="Body"/>
        <w:ind w:left="709"/>
      </w:pPr>
      <w:r w:rsidRPr="00152329">
        <w:t xml:space="preserve">Wenn </w:t>
      </w:r>
      <w:r w:rsidR="006C640C">
        <w:t>Sie</w:t>
      </w:r>
      <w:r w:rsidRPr="00152329">
        <w:t xml:space="preserve"> ein Nutzer </w:t>
      </w:r>
      <w:r w:rsidR="006C640C">
        <w:t>sind</w:t>
      </w:r>
      <w:r w:rsidRPr="00152329">
        <w:t xml:space="preserve">, </w:t>
      </w:r>
      <w:r w:rsidR="006C640C">
        <w:t>können Sie</w:t>
      </w:r>
      <w:r w:rsidR="00166042">
        <w:t xml:space="preserve"> den Reiter „Einhaltung der EU-Datenverordnung“ in der </w:t>
      </w:r>
      <w:proofErr w:type="spellStart"/>
      <w:r w:rsidR="00166042">
        <w:t>Miimo</w:t>
      </w:r>
      <w:proofErr w:type="spellEnd"/>
      <w:r w:rsidR="00166042">
        <w:t xml:space="preserve">-App aufrufen (zu finden über das Dropdown-Menü in der oberen rechten Ecke des Startbildschirms der App) und dann die in der App beschriebenen Schritte befolgen, um die Daten abzurufen. </w:t>
      </w:r>
    </w:p>
    <w:p w14:paraId="09FA8316" w14:textId="19E37D89" w:rsidR="00077973" w:rsidRPr="00982BDC" w:rsidRDefault="00077973" w:rsidP="00D81104">
      <w:pPr>
        <w:pStyle w:val="Body"/>
        <w:numPr>
          <w:ilvl w:val="0"/>
          <w:numId w:val="56"/>
        </w:numPr>
        <w:rPr>
          <w:b/>
          <w:bCs/>
        </w:rPr>
      </w:pPr>
      <w:r w:rsidRPr="00077973">
        <w:rPr>
          <w:b/>
          <w:bCs/>
        </w:rPr>
        <w:t>So können Sie Produktdaten löschen:</w:t>
      </w:r>
    </w:p>
    <w:p w14:paraId="4B326DEE" w14:textId="077462AE" w:rsidR="004F4BCC" w:rsidRDefault="004F4BCC" w:rsidP="00D81104">
      <w:pPr>
        <w:pStyle w:val="Body"/>
        <w:ind w:left="709"/>
      </w:pPr>
      <w:r w:rsidRPr="004F4BCC">
        <w:t xml:space="preserve">Daten können durch Zurücksetzen auf die Werkseinstellungen im </w:t>
      </w:r>
      <w:proofErr w:type="spellStart"/>
      <w:r w:rsidRPr="004F4BCC">
        <w:t>Miimo</w:t>
      </w:r>
      <w:proofErr w:type="spellEnd"/>
      <w:r w:rsidRPr="004F4BCC">
        <w:t>-Display und in den App-Einstellungen vom Gerät gelöscht werden. Für die Löschung vom Honda-Server wenden Sie sich bitte an das HME-Kontaktcenter. Daten können nur vollständig (nicht teilweise) gelöscht werden.</w:t>
      </w:r>
    </w:p>
    <w:p w14:paraId="298631D3" w14:textId="60DBFE57" w:rsidR="001D435C" w:rsidRPr="00982BDC" w:rsidRDefault="001D435C" w:rsidP="00731DBE">
      <w:pPr>
        <w:pStyle w:val="Body"/>
        <w:numPr>
          <w:ilvl w:val="0"/>
          <w:numId w:val="46"/>
        </w:numPr>
        <w:ind w:left="284" w:hanging="284"/>
        <w:rPr>
          <w:b/>
          <w:bCs/>
        </w:rPr>
      </w:pPr>
      <w:r w:rsidRPr="001D435C">
        <w:rPr>
          <w:b/>
          <w:bCs/>
        </w:rPr>
        <w:t>Änderungen dieser Richtlinie zu Produktdateninformationen</w:t>
      </w:r>
    </w:p>
    <w:p w14:paraId="16C7731D" w14:textId="77777777" w:rsidR="004F4BCC" w:rsidRPr="00BE272C" w:rsidRDefault="004F4BCC" w:rsidP="004F4BCC">
      <w:pPr>
        <w:pStyle w:val="Body"/>
        <w:ind w:left="284"/>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D08D45B" w14:textId="77777777" w:rsidR="004F4BCC" w:rsidRDefault="004F4BCC" w:rsidP="001D435C">
      <w:pPr>
        <w:pStyle w:val="Body"/>
      </w:pPr>
    </w:p>
    <w:p w14:paraId="57513CE9" w14:textId="77777777" w:rsidR="00364C02" w:rsidRPr="00982BDC"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0FB5" w14:textId="77777777" w:rsidR="005478E5" w:rsidRPr="00776D09" w:rsidRDefault="005478E5" w:rsidP="00776D09">
      <w:r w:rsidRPr="00776D09">
        <w:separator/>
      </w:r>
    </w:p>
  </w:endnote>
  <w:endnote w:type="continuationSeparator" w:id="0">
    <w:p w14:paraId="72EAFE46" w14:textId="77777777" w:rsidR="005478E5" w:rsidRPr="00776D09" w:rsidRDefault="005478E5"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337A" w14:textId="77777777" w:rsidR="005478E5" w:rsidRPr="00776D09" w:rsidRDefault="005478E5" w:rsidP="00776D09">
      <w:r w:rsidRPr="00776D09">
        <w:separator/>
      </w:r>
    </w:p>
  </w:footnote>
  <w:footnote w:type="continuationSeparator" w:id="0">
    <w:p w14:paraId="5C5A0577" w14:textId="77777777" w:rsidR="005478E5" w:rsidRPr="00776D09" w:rsidRDefault="005478E5"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Kopfzeile"/>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Kopfzeile"/>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Kopfzeile"/>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2D82"/>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E1050"/>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66042"/>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2532"/>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F7D"/>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4BCC"/>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478E5"/>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082F"/>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6DF"/>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C640C"/>
    <w:rsid w:val="006D12F9"/>
    <w:rsid w:val="006D720A"/>
    <w:rsid w:val="006E07E8"/>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684C"/>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2BDC"/>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0251"/>
    <w:rsid w:val="00B720B8"/>
    <w:rsid w:val="00B750F4"/>
    <w:rsid w:val="00B814A2"/>
    <w:rsid w:val="00B86B95"/>
    <w:rsid w:val="00B87A69"/>
    <w:rsid w:val="00B93C2A"/>
    <w:rsid w:val="00BA1996"/>
    <w:rsid w:val="00BA76BF"/>
    <w:rsid w:val="00BB7375"/>
    <w:rsid w:val="00BD004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86F"/>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9773D"/>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0952"/>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B20B1"/>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176DF"/>
    <w:rsid w:val="00617D7B"/>
    <w:rsid w:val="006231F3"/>
    <w:rsid w:val="00623670"/>
    <w:rsid w:val="00624245"/>
    <w:rsid w:val="006415C7"/>
    <w:rsid w:val="00676C3A"/>
    <w:rsid w:val="00680FB7"/>
    <w:rsid w:val="00682326"/>
    <w:rsid w:val="006976C8"/>
    <w:rsid w:val="006A6EF0"/>
    <w:rsid w:val="006E07E8"/>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10.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C43C39-3E1A-4DB2-84CA-7BB1BE307A5C}">
  <ds:schemaRefs>
    <ds:schemaRef ds:uri="http://www.imanage.com/work/xmlschema"/>
  </ds:schemaRefs>
</ds:datastoreItem>
</file>

<file path=customXml/itemProps3.xml><?xml version="1.0" encoding="utf-8"?>
<ds:datastoreItem xmlns:ds="http://schemas.openxmlformats.org/officeDocument/2006/customXml" ds:itemID="{4F5A849E-6C62-488C-B777-912FFB700BEF}"/>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754</Words>
  <Characters>4809</Characters>
  <Application>Microsoft Office Word</Application>
  <DocSecurity>0</DocSecurity>
  <Lines>71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11</cp:revision>
  <cp:lastPrinted>2025-05-09T11:29:00Z</cp:lastPrinted>
  <dcterms:created xsi:type="dcterms:W3CDTF">2025-08-08T17:02:00Z</dcterms:created>
  <dcterms:modified xsi:type="dcterms:W3CDTF">2025-08-14T14:12:00Z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